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B629" w14:textId="2469CA42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Garamond,Bold"/>
          <w:b/>
          <w:bCs/>
          <w:color w:val="000000"/>
        </w:rPr>
      </w:pPr>
      <w:r w:rsidRPr="008D1392">
        <w:rPr>
          <w:rFonts w:ascii="Book Antiqua" w:hAnsi="Book Antiqua" w:cs="Garamond,Bold"/>
          <w:b/>
          <w:bCs/>
          <w:color w:val="000000"/>
        </w:rPr>
        <w:t>Al Sindaco del Comune di Ortezzano</w:t>
      </w:r>
    </w:p>
    <w:p w14:paraId="098102E6" w14:textId="2FBADCA8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Garamond,Bold"/>
          <w:b/>
          <w:bCs/>
          <w:color w:val="000000"/>
        </w:rPr>
      </w:pPr>
      <w:r w:rsidRPr="008D1392">
        <w:rPr>
          <w:rFonts w:ascii="Book Antiqua" w:hAnsi="Book Antiqua" w:cs="Garamond,Bold"/>
          <w:b/>
          <w:bCs/>
          <w:color w:val="000000"/>
        </w:rPr>
        <w:t>c/o Ufficio Elettorale</w:t>
      </w:r>
    </w:p>
    <w:p w14:paraId="56A39969" w14:textId="2EAFE3E3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Garamond,Bold"/>
          <w:b/>
          <w:bCs/>
          <w:color w:val="000000"/>
        </w:rPr>
      </w:pPr>
      <w:r w:rsidRPr="008D1392">
        <w:rPr>
          <w:rFonts w:ascii="Book Antiqua" w:hAnsi="Book Antiqua" w:cs="Garamond,Bold"/>
          <w:b/>
          <w:bCs/>
          <w:color w:val="000000"/>
        </w:rPr>
        <w:tab/>
      </w:r>
      <w:r w:rsidRPr="008D1392">
        <w:rPr>
          <w:rFonts w:ascii="Book Antiqua" w:hAnsi="Book Antiqua" w:cs="Garamond,Bold"/>
          <w:b/>
          <w:bCs/>
          <w:color w:val="000000"/>
        </w:rPr>
        <w:tab/>
      </w:r>
      <w:r w:rsidRPr="008D1392">
        <w:rPr>
          <w:rFonts w:ascii="Book Antiqua" w:hAnsi="Book Antiqua" w:cs="Garamond,Bold"/>
          <w:b/>
          <w:bCs/>
          <w:color w:val="000000"/>
        </w:rPr>
        <w:tab/>
      </w:r>
      <w:r w:rsidRPr="008D1392">
        <w:rPr>
          <w:rFonts w:ascii="Book Antiqua" w:hAnsi="Book Antiqua" w:cs="Garamond,Bold"/>
          <w:b/>
          <w:bCs/>
          <w:color w:val="000000"/>
        </w:rPr>
        <w:tab/>
      </w:r>
      <w:r w:rsidRPr="008D1392">
        <w:rPr>
          <w:rFonts w:ascii="Book Antiqua" w:hAnsi="Book Antiqua" w:cs="Garamond,Bold"/>
          <w:b/>
          <w:bCs/>
          <w:color w:val="000000"/>
        </w:rPr>
        <w:tab/>
      </w:r>
      <w:r w:rsidRPr="008D1392">
        <w:rPr>
          <w:rFonts w:ascii="Book Antiqua" w:hAnsi="Book Antiqua" w:cs="Garamond,Bold"/>
          <w:b/>
          <w:bCs/>
          <w:color w:val="000000"/>
        </w:rPr>
        <w:tab/>
      </w:r>
      <w:r w:rsidRPr="008D1392">
        <w:rPr>
          <w:rFonts w:ascii="Book Antiqua" w:hAnsi="Book Antiqua" w:cs="Garamond,Bold"/>
          <w:b/>
          <w:bCs/>
          <w:color w:val="000000"/>
        </w:rPr>
        <w:tab/>
        <w:t xml:space="preserve">      </w:t>
      </w:r>
      <w:r w:rsidRPr="008D1392">
        <w:rPr>
          <w:rFonts w:ascii="Book Antiqua" w:hAnsi="Book Antiqua" w:cs="Garamond,Bold"/>
          <w:b/>
          <w:bCs/>
          <w:color w:val="000000"/>
        </w:rPr>
        <w:tab/>
      </w:r>
    </w:p>
    <w:p w14:paraId="3C5F61BB" w14:textId="5DFA210D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,Bold"/>
          <w:b/>
          <w:bCs/>
          <w:color w:val="000000"/>
        </w:rPr>
      </w:pPr>
      <w:r w:rsidRPr="008D1392">
        <w:rPr>
          <w:rFonts w:ascii="Book Antiqua" w:hAnsi="Book Antiqua" w:cs="Garamond,Bold"/>
          <w:b/>
          <w:bCs/>
          <w:color w:val="000000"/>
        </w:rPr>
        <w:t xml:space="preserve">OGGETTO: DISPONIBILITÀ A SVOLGERE FUNZIONI DI PRESIDENTE O SCRUTATORE DI SEGGIO ELETTORALE </w:t>
      </w:r>
      <w:r w:rsidRPr="008D1392">
        <w:rPr>
          <w:rFonts w:ascii="Book Antiqua" w:hAnsi="Book Antiqua" w:cs="Garamond"/>
          <w:color w:val="000000"/>
        </w:rPr>
        <w:t>(PER I NON ISCRITTI AGLI ALBI)</w:t>
      </w:r>
    </w:p>
    <w:p w14:paraId="32350FBC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</w:p>
    <w:p w14:paraId="38A9801B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>Il/La sottoscritto/a_________________________________________________________________</w:t>
      </w:r>
    </w:p>
    <w:p w14:paraId="59A4595C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 xml:space="preserve">                                                                                    (Cognome e Nome)</w:t>
      </w:r>
    </w:p>
    <w:p w14:paraId="1104F830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>nato/a a_______________________________________________ il_________________________</w:t>
      </w:r>
    </w:p>
    <w:p w14:paraId="2A2938FA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</w:p>
    <w:p w14:paraId="78BB8696" w14:textId="1BB28790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>residente in_____________________,Via/piazza___________________________________________n.________</w:t>
      </w:r>
    </w:p>
    <w:p w14:paraId="4D271CB5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</w:p>
    <w:p w14:paraId="3D6D9BFF" w14:textId="6CC2FFFA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 xml:space="preserve">telefono n. </w:t>
      </w:r>
      <w:r w:rsidRPr="008D1392">
        <w:rPr>
          <w:rFonts w:ascii="Book Antiqua" w:hAnsi="Book Antiqua" w:cs="Garamond"/>
          <w:color w:val="000000"/>
        </w:rPr>
        <w:t xml:space="preserve">0734/|__|__|__|__|__|__|__| cellulare n. </w:t>
      </w:r>
      <w:r w:rsidRPr="008D1392">
        <w:rPr>
          <w:rFonts w:ascii="Book Antiqua" w:hAnsi="Book Antiqua" w:cs="Garamond"/>
          <w:color w:val="000000"/>
        </w:rPr>
        <w:t>__|__|__|__|__|__|__|__|__|__|__|,</w:t>
      </w:r>
    </w:p>
    <w:p w14:paraId="310660AD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,Bold"/>
          <w:b/>
          <w:bCs/>
          <w:color w:val="000000"/>
        </w:rPr>
      </w:pPr>
    </w:p>
    <w:p w14:paraId="5CB79AEC" w14:textId="3CB2266C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,Bold"/>
          <w:b/>
          <w:bCs/>
          <w:color w:val="000000"/>
        </w:rPr>
      </w:pPr>
      <w:r w:rsidRPr="008D1392">
        <w:rPr>
          <w:rFonts w:ascii="Book Antiqua" w:hAnsi="Book Antiqua" w:cs="Garamond,Bold"/>
          <w:b/>
          <w:bCs/>
          <w:color w:val="000000"/>
        </w:rPr>
        <w:t>non iscritto/a nell’Albo delle persone idonee all’ufficio di presidente o scrutatore di seggio Elettorale del Comune di Ortezzano (Legge 8 marzo 1989, n.95)</w:t>
      </w:r>
    </w:p>
    <w:p w14:paraId="0ABF33EB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,Bold"/>
          <w:b/>
          <w:bCs/>
          <w:color w:val="000000"/>
        </w:rPr>
      </w:pPr>
    </w:p>
    <w:p w14:paraId="64376C3A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color w:val="000000"/>
        </w:rPr>
      </w:pPr>
      <w:r w:rsidRPr="008D1392">
        <w:rPr>
          <w:rFonts w:ascii="Book Antiqua" w:hAnsi="Book Antiqua" w:cs="Garamond,Bold"/>
          <w:b/>
          <w:bCs/>
          <w:color w:val="000000"/>
        </w:rPr>
        <w:t>COMUNICA</w:t>
      </w:r>
    </w:p>
    <w:p w14:paraId="3D3FCD34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color w:val="000000"/>
        </w:rPr>
      </w:pPr>
    </w:p>
    <w:p w14:paraId="26B37DA2" w14:textId="1978C4CB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>di essere disponibile ad assumere le funzioni di:</w:t>
      </w:r>
    </w:p>
    <w:p w14:paraId="4EE7772F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color w:val="000000"/>
        </w:rPr>
      </w:pPr>
    </w:p>
    <w:p w14:paraId="20D41CEB" w14:textId="67B7296B" w:rsidR="004F07A2" w:rsidRPr="008D1392" w:rsidRDefault="00271C9C" w:rsidP="004F07A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color w:val="000000"/>
        </w:rPr>
      </w:pPr>
      <w:r>
        <w:rPr>
          <w:rFonts w:ascii="Book Antiqua" w:hAnsi="Book Antiqua" w:cs="Garamond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A601D" wp14:editId="5ACF8F3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19050" t="12700" r="19050" b="15875"/>
                <wp:wrapSquare wrapText="bothSides"/>
                <wp:docPr id="203346848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254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A0E27" id="Rettangolo 1" o:spid="_x0000_s1026" style="position:absolute;margin-left:0;margin-top:.4pt;width:19.5pt;height:1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" fillcolor="#4472c4" strokecolor="#09101d" strokeweight="2pt">
                <w10:wrap type="square" anchorx="margin"/>
              </v:rect>
            </w:pict>
          </mc:Fallback>
        </mc:AlternateContent>
      </w:r>
      <w:r w:rsidR="004F07A2" w:rsidRPr="008D1392">
        <w:rPr>
          <w:rFonts w:ascii="Book Antiqua" w:hAnsi="Book Antiqua" w:cs="Garamond"/>
          <w:color w:val="000000"/>
        </w:rPr>
        <w:t xml:space="preserve">scrutatore di seggio elettorale </w:t>
      </w:r>
    </w:p>
    <w:p w14:paraId="04662ADB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color w:val="000000"/>
        </w:rPr>
      </w:pPr>
    </w:p>
    <w:p w14:paraId="5E86D1F9" w14:textId="0B7C1829" w:rsidR="004F07A2" w:rsidRPr="008D1392" w:rsidRDefault="00271C9C" w:rsidP="004F07A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color w:val="000000"/>
        </w:rPr>
      </w:pPr>
      <w:r>
        <w:rPr>
          <w:rFonts w:ascii="Book Antiqua" w:hAnsi="Book Antiqua" w:cs="Garamond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5F228" wp14:editId="4A00605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19050" t="21590" r="19050" b="16510"/>
                <wp:wrapSquare wrapText="bothSides"/>
                <wp:docPr id="8570187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25400">
                          <a:solidFill>
                            <a:srgbClr val="09101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66EE0" id="Rettangolo 2" o:spid="_x0000_s1026" style="position:absolute;margin-left:0;margin-top:.4pt;width:19.5pt;height:1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" fillcolor="#4472c4" strokecolor="#09101d" strokeweight="2pt">
                <w10:wrap type="square" anchorx="margin"/>
              </v:rect>
            </w:pict>
          </mc:Fallback>
        </mc:AlternateContent>
      </w:r>
      <w:r w:rsidR="004F07A2" w:rsidRPr="008D1392">
        <w:rPr>
          <w:rFonts w:ascii="Book Antiqua" w:hAnsi="Book Antiqua" w:cs="Garamond"/>
          <w:color w:val="000000"/>
        </w:rPr>
        <w:t xml:space="preserve">presidente di seggio elettorale </w:t>
      </w:r>
    </w:p>
    <w:p w14:paraId="7532230F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color w:val="000000"/>
        </w:rPr>
      </w:pPr>
    </w:p>
    <w:p w14:paraId="543EE474" w14:textId="24E3BF64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>in occasione de</w:t>
      </w:r>
      <w:r w:rsidR="0082610D">
        <w:rPr>
          <w:rFonts w:ascii="Book Antiqua" w:hAnsi="Book Antiqua" w:cs="Garamond"/>
          <w:color w:val="000000"/>
        </w:rPr>
        <w:t>i Referendum Abrogativi</w:t>
      </w:r>
      <w:r w:rsidRPr="008D1392">
        <w:rPr>
          <w:rFonts w:ascii="Book Antiqua" w:hAnsi="Book Antiqua" w:cs="Garamond"/>
          <w:color w:val="000000"/>
        </w:rPr>
        <w:t xml:space="preserve"> dell’8 e 9 giugno 202</w:t>
      </w:r>
      <w:r w:rsidR="0082610D">
        <w:rPr>
          <w:rFonts w:ascii="Book Antiqua" w:hAnsi="Book Antiqua" w:cs="Garamond"/>
          <w:color w:val="000000"/>
        </w:rPr>
        <w:t>5</w:t>
      </w:r>
      <w:r w:rsidRPr="008D1392">
        <w:rPr>
          <w:rFonts w:ascii="Book Antiqua" w:hAnsi="Book Antiqua" w:cs="Garamond"/>
          <w:color w:val="000000"/>
        </w:rPr>
        <w:t>.</w:t>
      </w:r>
    </w:p>
    <w:p w14:paraId="7332D91F" w14:textId="77777777" w:rsidR="008D1392" w:rsidRDefault="008D1392" w:rsidP="004F07A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color w:val="000000"/>
        </w:rPr>
      </w:pPr>
    </w:p>
    <w:p w14:paraId="24036692" w14:textId="7FBF913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3182AEE1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color w:val="000000"/>
        </w:rPr>
      </w:pPr>
      <w:r w:rsidRPr="008D1392">
        <w:rPr>
          <w:rFonts w:ascii="Book Antiqua" w:hAnsi="Book Antiqua" w:cs="Garamond,Bold"/>
          <w:b/>
          <w:bCs/>
          <w:color w:val="000000"/>
        </w:rPr>
        <w:t>DICHIARA</w:t>
      </w:r>
    </w:p>
    <w:p w14:paraId="7D7BBE48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color w:val="000000"/>
        </w:rPr>
      </w:pPr>
    </w:p>
    <w:p w14:paraId="7C1CCAAB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,Bold"/>
          <w:b/>
          <w:bCs/>
          <w:color w:val="000000"/>
        </w:rPr>
      </w:pPr>
      <w:r w:rsidRPr="008D1392">
        <w:rPr>
          <w:rFonts w:ascii="Book Antiqua" w:hAnsi="Book Antiqua" w:cs="Garamond,Bold"/>
          <w:b/>
          <w:bCs/>
          <w:color w:val="000000"/>
        </w:rPr>
        <w:t>(ai sensi art. 76 D.P.R. 445/2000)</w:t>
      </w:r>
    </w:p>
    <w:p w14:paraId="538EA817" w14:textId="28E5FAD0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,Bold"/>
          <w:b/>
          <w:bCs/>
          <w:color w:val="000000"/>
        </w:rPr>
      </w:pPr>
      <w:r w:rsidRPr="008D1392">
        <w:rPr>
          <w:rFonts w:ascii="Book Antiqua" w:hAnsi="Book Antiqua" w:cs="Symbol"/>
          <w:color w:val="000000"/>
        </w:rPr>
        <w:t></w:t>
      </w:r>
      <w:r w:rsidRPr="008D1392">
        <w:rPr>
          <w:rFonts w:ascii="Book Antiqua" w:hAnsi="Book Antiqua" w:cs="Garamond"/>
          <w:color w:val="000000"/>
        </w:rPr>
        <w:t>di essere iscritto nelle liste elettorali del Comune di Ortezzano</w:t>
      </w:r>
    </w:p>
    <w:p w14:paraId="22D34C8E" w14:textId="7797EF10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Symbol"/>
          <w:color w:val="000000"/>
        </w:rPr>
        <w:t></w:t>
      </w:r>
      <w:r w:rsidRPr="008D1392">
        <w:rPr>
          <w:rFonts w:ascii="Book Antiqua" w:hAnsi="Book Antiqua" w:cs="Garamond"/>
          <w:color w:val="000000"/>
        </w:rPr>
        <w:t>di possedere il seguente titolo di studio______________________________________________</w:t>
      </w:r>
    </w:p>
    <w:p w14:paraId="17B7C216" w14:textId="77777777" w:rsidR="008D1392" w:rsidRDefault="008D139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</w:p>
    <w:p w14:paraId="0AE2FBE6" w14:textId="4C09315E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>Ortezzano, lì_________________</w:t>
      </w:r>
    </w:p>
    <w:p w14:paraId="40E659E1" w14:textId="77777777" w:rsidR="004F07A2" w:rsidRPr="008D1392" w:rsidRDefault="004F07A2" w:rsidP="004F07A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Book Antiqua" w:hAnsi="Book Antiqua" w:cs="Garamond"/>
          <w:color w:val="000000"/>
        </w:rPr>
      </w:pPr>
      <w:r w:rsidRPr="008D1392">
        <w:rPr>
          <w:rFonts w:ascii="Book Antiqua" w:hAnsi="Book Antiqua" w:cs="Garamond"/>
          <w:color w:val="000000"/>
        </w:rPr>
        <w:t>(firma)</w:t>
      </w:r>
    </w:p>
    <w:p w14:paraId="1F029D5A" w14:textId="2B5DBE4E" w:rsidR="004F07A2" w:rsidRPr="008D1392" w:rsidRDefault="008D1392" w:rsidP="004F07A2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 w:cs="Garamond,Bold"/>
          <w:b/>
          <w:bCs/>
          <w:color w:val="000000"/>
        </w:rPr>
        <w:t>S</w:t>
      </w:r>
      <w:r w:rsidR="004F07A2" w:rsidRPr="008D1392">
        <w:rPr>
          <w:rFonts w:ascii="Book Antiqua" w:hAnsi="Book Antiqua" w:cs="Garamond,Bold"/>
          <w:b/>
          <w:bCs/>
          <w:color w:val="000000"/>
          <w:sz w:val="18"/>
          <w:szCs w:val="18"/>
        </w:rPr>
        <w:t>i allega la fotocopia del documento di identità</w:t>
      </w:r>
    </w:p>
    <w:p w14:paraId="4AEE5474" w14:textId="3A4490C3" w:rsidR="0093647D" w:rsidRPr="004F07A2" w:rsidRDefault="0093647D" w:rsidP="004B3AC8">
      <w:pPr>
        <w:jc w:val="right"/>
        <w:rPr>
          <w:rFonts w:ascii="Book Antiqua" w:hAnsi="Book Antiqua"/>
          <w:color w:val="19191A"/>
        </w:rPr>
      </w:pPr>
    </w:p>
    <w:p w14:paraId="65508628" w14:textId="3DCB0C36" w:rsidR="0093647D" w:rsidRPr="004F07A2" w:rsidRDefault="0093647D" w:rsidP="004B3AC8">
      <w:pPr>
        <w:jc w:val="right"/>
        <w:rPr>
          <w:rFonts w:ascii="Book Antiqua" w:hAnsi="Book Antiqua"/>
          <w:color w:val="19191A"/>
        </w:rPr>
      </w:pPr>
    </w:p>
    <w:p w14:paraId="1E2E2CA8" w14:textId="329AD13B" w:rsidR="004B3AC8" w:rsidRPr="004F07A2" w:rsidRDefault="004B3AC8" w:rsidP="004B3AC8">
      <w:pPr>
        <w:jc w:val="right"/>
        <w:rPr>
          <w:rFonts w:ascii="Book Antiqua" w:hAnsi="Book Antiqua"/>
          <w:color w:val="19191A"/>
        </w:rPr>
      </w:pPr>
    </w:p>
    <w:p w14:paraId="388B031A" w14:textId="4802BB9C" w:rsidR="004B3AC8" w:rsidRPr="004F07A2" w:rsidRDefault="004B3AC8" w:rsidP="002273ED">
      <w:pPr>
        <w:rPr>
          <w:rFonts w:ascii="Book Antiqua" w:hAnsi="Book Antiqua"/>
          <w:color w:val="19191A"/>
        </w:rPr>
      </w:pPr>
    </w:p>
    <w:p w14:paraId="2BE42E3C" w14:textId="77777777" w:rsidR="004B3AC8" w:rsidRPr="004F07A2" w:rsidRDefault="004B3AC8" w:rsidP="002273ED">
      <w:pPr>
        <w:rPr>
          <w:rFonts w:ascii="Book Antiqua" w:hAnsi="Book Antiqua"/>
        </w:rPr>
      </w:pPr>
    </w:p>
    <w:p w14:paraId="33E95A0F" w14:textId="77777777" w:rsidR="002273ED" w:rsidRPr="004F07A2" w:rsidRDefault="002273ED" w:rsidP="002273ED">
      <w:pPr>
        <w:rPr>
          <w:rFonts w:ascii="Book Antiqua" w:hAnsi="Book Antiqua"/>
        </w:rPr>
      </w:pPr>
    </w:p>
    <w:p w14:paraId="1A30AF58" w14:textId="77777777" w:rsidR="002273ED" w:rsidRPr="004F07A2" w:rsidRDefault="002273ED" w:rsidP="002273ED">
      <w:pPr>
        <w:rPr>
          <w:rFonts w:ascii="Book Antiqua" w:hAnsi="Book Antiqua"/>
        </w:rPr>
      </w:pPr>
    </w:p>
    <w:p w14:paraId="58C377CB" w14:textId="77777777" w:rsidR="002273ED" w:rsidRPr="004F07A2" w:rsidRDefault="002273ED" w:rsidP="002273ED">
      <w:pPr>
        <w:rPr>
          <w:rFonts w:ascii="Book Antiqua" w:hAnsi="Book Antiqua"/>
        </w:rPr>
      </w:pPr>
    </w:p>
    <w:p w14:paraId="5DD782C2" w14:textId="77777777" w:rsidR="002273ED" w:rsidRPr="004F07A2" w:rsidRDefault="002273ED" w:rsidP="002273ED">
      <w:pPr>
        <w:rPr>
          <w:rFonts w:ascii="Book Antiqua" w:hAnsi="Book Antiqua"/>
        </w:rPr>
      </w:pPr>
    </w:p>
    <w:sectPr w:rsidR="002273ED" w:rsidRPr="004F07A2" w:rsidSect="00A0481A">
      <w:headerReference w:type="default" r:id="rId7"/>
      <w:pgSz w:w="11906" w:h="16838" w:code="9"/>
      <w:pgMar w:top="34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8B1E3" w14:textId="77777777" w:rsidR="00500D46" w:rsidRDefault="00500D46">
      <w:r>
        <w:separator/>
      </w:r>
    </w:p>
  </w:endnote>
  <w:endnote w:type="continuationSeparator" w:id="0">
    <w:p w14:paraId="22BCE4E4" w14:textId="77777777" w:rsidR="00500D46" w:rsidRDefault="0050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9257" w14:textId="77777777" w:rsidR="00500D46" w:rsidRDefault="00500D46">
      <w:r>
        <w:separator/>
      </w:r>
    </w:p>
  </w:footnote>
  <w:footnote w:type="continuationSeparator" w:id="0">
    <w:p w14:paraId="2F2E5527" w14:textId="77777777" w:rsidR="00500D46" w:rsidRDefault="00500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8" w:type="dxa"/>
      <w:tblInd w:w="108" w:type="dxa"/>
      <w:tblLook w:val="01E0" w:firstRow="1" w:lastRow="1" w:firstColumn="1" w:lastColumn="1" w:noHBand="0" w:noVBand="0"/>
    </w:tblPr>
    <w:tblGrid>
      <w:gridCol w:w="1272"/>
      <w:gridCol w:w="8436"/>
    </w:tblGrid>
    <w:tr w:rsidR="0073672D" w:rsidRPr="0082610D" w14:paraId="3E4AE23E" w14:textId="77777777" w:rsidTr="00BD321D">
      <w:trPr>
        <w:trHeight w:val="1702"/>
      </w:trPr>
      <w:tc>
        <w:tcPr>
          <w:tcW w:w="1269" w:type="dxa"/>
        </w:tcPr>
        <w:p w14:paraId="309071FB" w14:textId="31649A42" w:rsidR="00EF1403" w:rsidRPr="001E2390" w:rsidRDefault="00271C9C" w:rsidP="00A0481A">
          <w:pPr>
            <w:pStyle w:val="Intestazione"/>
            <w:jc w:val="center"/>
            <w:rPr>
              <w:b/>
              <w:sz w:val="48"/>
            </w:rPr>
          </w:pPr>
          <w:r>
            <w:rPr>
              <w:noProof/>
            </w:rPr>
            <w:drawing>
              <wp:inline distT="0" distB="0" distL="0" distR="0" wp14:anchorId="3D3CFB0C" wp14:editId="6830C0E2">
                <wp:extent cx="670560" cy="967740"/>
                <wp:effectExtent l="0" t="0" r="0" b="0"/>
                <wp:docPr id="1" name="Immagine 1" descr="STEMM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39" w:type="dxa"/>
        </w:tcPr>
        <w:p w14:paraId="307182AD" w14:textId="77777777" w:rsidR="0073672D" w:rsidRPr="001E2390" w:rsidRDefault="0073672D" w:rsidP="00A0481A">
          <w:pPr>
            <w:pStyle w:val="Intestazione"/>
            <w:tabs>
              <w:tab w:val="left" w:pos="1701"/>
              <w:tab w:val="left" w:pos="6521"/>
            </w:tabs>
            <w:jc w:val="center"/>
            <w:rPr>
              <w:b/>
              <w:bCs/>
              <w:sz w:val="72"/>
              <w:szCs w:val="72"/>
            </w:rPr>
          </w:pPr>
          <w:r w:rsidRPr="001E2390">
            <w:rPr>
              <w:b/>
              <w:bCs/>
              <w:sz w:val="72"/>
              <w:szCs w:val="72"/>
            </w:rPr>
            <w:t>COMUNE DI ORTEZZANO</w:t>
          </w:r>
        </w:p>
        <w:p w14:paraId="0DAEEE2F" w14:textId="77777777" w:rsidR="0073672D" w:rsidRPr="001E2390" w:rsidRDefault="00EF1403" w:rsidP="00A0481A">
          <w:pPr>
            <w:pStyle w:val="Intestazione"/>
            <w:tabs>
              <w:tab w:val="left" w:pos="360"/>
              <w:tab w:val="left" w:pos="1701"/>
              <w:tab w:val="center" w:pos="4142"/>
              <w:tab w:val="left" w:pos="6521"/>
            </w:tabs>
            <w:rPr>
              <w:b/>
              <w:bCs/>
            </w:rPr>
          </w:pPr>
          <w:r w:rsidRPr="001E2390">
            <w:rPr>
              <w:b/>
              <w:bCs/>
            </w:rPr>
            <w:tab/>
          </w:r>
          <w:r w:rsidRPr="001E2390">
            <w:rPr>
              <w:b/>
              <w:bCs/>
            </w:rPr>
            <w:tab/>
          </w:r>
          <w:r w:rsidRPr="001E2390">
            <w:rPr>
              <w:b/>
              <w:bCs/>
            </w:rPr>
            <w:tab/>
          </w:r>
          <w:r w:rsidR="005A472B" w:rsidRPr="001E2390">
            <w:rPr>
              <w:b/>
              <w:bCs/>
            </w:rPr>
            <w:t>Provincia di FERMO</w:t>
          </w:r>
        </w:p>
        <w:p w14:paraId="0AF4318E" w14:textId="77777777" w:rsidR="0073672D" w:rsidRPr="001E2390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b/>
            </w:rPr>
          </w:pPr>
          <w:r w:rsidRPr="001E2390">
            <w:t>Cod. Fisc. e P.IVA</w:t>
          </w:r>
          <w:r w:rsidR="00305DCC" w:rsidRPr="001E2390">
            <w:t xml:space="preserve"> 00390830446</w:t>
          </w:r>
          <w:r w:rsidR="00305DCC" w:rsidRPr="001E2390">
            <w:tab/>
            <w:t xml:space="preserve">                 </w:t>
          </w:r>
          <w:r w:rsidR="00A66A6B" w:rsidRPr="001E2390">
            <w:t xml:space="preserve">                             </w:t>
          </w:r>
          <w:r w:rsidR="00305DCC" w:rsidRPr="001E2390">
            <w:t xml:space="preserve"> </w:t>
          </w:r>
          <w:r w:rsidRPr="001E2390">
            <w:t xml:space="preserve"> Tel. </w:t>
          </w:r>
          <w:r w:rsidRPr="001E2390">
            <w:rPr>
              <w:b/>
            </w:rPr>
            <w:t>0734/779181</w:t>
          </w:r>
          <w:r w:rsidR="00305DCC" w:rsidRPr="001E2390">
            <w:t xml:space="preserve"> - Fax 0734.</w:t>
          </w:r>
          <w:r w:rsidRPr="001E2390">
            <w:t>77</w:t>
          </w:r>
          <w:r w:rsidR="00305DCC" w:rsidRPr="001E2390">
            <w:t>.</w:t>
          </w:r>
          <w:r w:rsidRPr="001E2390">
            <w:t>93</w:t>
          </w:r>
          <w:r w:rsidR="00305DCC" w:rsidRPr="001E2390">
            <w:t>.</w:t>
          </w:r>
          <w:r w:rsidRPr="001E2390">
            <w:t>09</w:t>
          </w:r>
        </w:p>
        <w:p w14:paraId="551DDC11" w14:textId="77777777" w:rsidR="0073672D" w:rsidRPr="001E2390" w:rsidRDefault="0073672D" w:rsidP="00A0481A">
          <w:pPr>
            <w:pStyle w:val="Intestazione"/>
            <w:tabs>
              <w:tab w:val="left" w:pos="1701"/>
              <w:tab w:val="left" w:pos="6521"/>
            </w:tabs>
            <w:rPr>
              <w:i/>
              <w:lang w:val="fr-FR"/>
            </w:rPr>
          </w:pPr>
          <w:r w:rsidRPr="001E2390">
            <w:rPr>
              <w:i/>
              <w:lang w:val="fr-FR"/>
            </w:rPr>
            <w:t xml:space="preserve">email:  </w:t>
          </w:r>
          <w:hyperlink r:id="rId2" w:history="1">
            <w:r w:rsidR="006C0097" w:rsidRPr="00134ABB">
              <w:rPr>
                <w:rStyle w:val="Collegamentoipertestuale"/>
                <w:i/>
                <w:lang w:val="fr-FR"/>
              </w:rPr>
              <w:t>protocollo@comune.ortezzano.fm.it</w:t>
            </w:r>
          </w:hyperlink>
          <w:r w:rsidR="001E2390" w:rsidRPr="001E2390">
            <w:rPr>
              <w:i/>
              <w:lang w:val="fr-FR"/>
            </w:rPr>
            <w:t xml:space="preserve">       </w:t>
          </w:r>
          <w:r w:rsidR="00A66A6B" w:rsidRPr="001E2390">
            <w:rPr>
              <w:i/>
              <w:lang w:val="fr-FR"/>
            </w:rPr>
            <w:t xml:space="preserve"> </w:t>
          </w:r>
          <w:r w:rsidR="006C0097">
            <w:rPr>
              <w:i/>
              <w:lang w:val="fr-FR"/>
            </w:rPr>
            <w:t xml:space="preserve">                  </w:t>
          </w:r>
          <w:r w:rsidR="00A66A6B" w:rsidRPr="001E2390">
            <w:rPr>
              <w:i/>
              <w:lang w:val="fr-FR"/>
            </w:rPr>
            <w:t xml:space="preserve">       </w:t>
          </w:r>
          <w:r w:rsidR="00BD321D" w:rsidRPr="001E2390">
            <w:rPr>
              <w:i/>
              <w:lang w:val="fr-FR"/>
            </w:rPr>
            <w:t xml:space="preserve">             </w:t>
          </w:r>
          <w:r w:rsidR="00EF1403" w:rsidRPr="001E2390">
            <w:rPr>
              <w:i/>
              <w:lang w:val="fr-FR"/>
            </w:rPr>
            <w:t xml:space="preserve">    </w:t>
          </w:r>
          <w:hyperlink r:id="rId3" w:history="1">
            <w:r w:rsidR="005A472B" w:rsidRPr="001E2390">
              <w:rPr>
                <w:rStyle w:val="Collegamentoipertestuale"/>
                <w:i/>
                <w:lang w:val="fr-FR"/>
              </w:rPr>
              <w:t>www.comune.ortezzano.fm.it</w:t>
            </w:r>
          </w:hyperlink>
          <w:r w:rsidR="005A472B" w:rsidRPr="001E2390">
            <w:rPr>
              <w:i/>
              <w:lang w:val="fr-FR"/>
            </w:rPr>
            <w:t xml:space="preserve"> </w:t>
          </w:r>
        </w:p>
        <w:p w14:paraId="75905CF4" w14:textId="77777777" w:rsidR="00AE11C3" w:rsidRPr="001E2390" w:rsidRDefault="00AE11C3" w:rsidP="00AE11C3">
          <w:pPr>
            <w:pStyle w:val="Intestazione"/>
            <w:tabs>
              <w:tab w:val="left" w:pos="1701"/>
              <w:tab w:val="left" w:pos="6521"/>
            </w:tabs>
            <w:rPr>
              <w:i/>
              <w:lang w:val="fr-FR"/>
            </w:rPr>
          </w:pPr>
          <w:r w:rsidRPr="001E2390">
            <w:rPr>
              <w:i/>
              <w:lang w:val="fr-FR"/>
            </w:rPr>
            <w:t xml:space="preserve">p.e.c.   </w:t>
          </w:r>
          <w:hyperlink r:id="rId4" w:history="1">
            <w:r w:rsidR="002273ED" w:rsidRPr="00134ABB">
              <w:rPr>
                <w:rStyle w:val="Collegamentoipertestuale"/>
                <w:i/>
                <w:lang w:val="fr-FR"/>
              </w:rPr>
              <w:t>comune.ortezzano@emarche.it</w:t>
            </w:r>
          </w:hyperlink>
          <w:r w:rsidRPr="001E2390">
            <w:rPr>
              <w:i/>
              <w:lang w:val="fr-FR"/>
            </w:rPr>
            <w:t xml:space="preserve"> </w:t>
          </w:r>
          <w:r w:rsidR="005548E2" w:rsidRPr="001E2390">
            <w:rPr>
              <w:i/>
              <w:lang w:val="fr-FR"/>
            </w:rPr>
            <w:t xml:space="preserve">               </w:t>
          </w:r>
          <w:r w:rsidR="00BD321D" w:rsidRPr="001E2390">
            <w:rPr>
              <w:i/>
              <w:lang w:val="fr-FR"/>
            </w:rPr>
            <w:t xml:space="preserve">                                      </w:t>
          </w:r>
          <w:r w:rsidR="002273ED">
            <w:rPr>
              <w:i/>
              <w:lang w:val="fr-FR"/>
            </w:rPr>
            <w:t xml:space="preserve">                            </w:t>
          </w:r>
          <w:r w:rsidR="005548E2" w:rsidRPr="001E2390">
            <w:rPr>
              <w:i/>
              <w:lang w:val="fr-FR"/>
            </w:rPr>
            <w:t xml:space="preserve">    </w:t>
          </w:r>
          <w:r w:rsidR="00BD321D" w:rsidRPr="001E2390">
            <w:rPr>
              <w:i/>
              <w:lang w:val="fr-FR"/>
            </w:rPr>
            <w:t xml:space="preserve"> </w:t>
          </w:r>
          <w:r w:rsidR="005548E2" w:rsidRPr="001E2390">
            <w:rPr>
              <w:i/>
              <w:lang w:val="fr-FR"/>
            </w:rPr>
            <w:t xml:space="preserve"> C.A.P. 63851</w:t>
          </w:r>
        </w:p>
      </w:tc>
    </w:tr>
  </w:tbl>
  <w:p w14:paraId="59D64A0D" w14:textId="1CCEE1AE" w:rsidR="0073672D" w:rsidRPr="001E2390" w:rsidRDefault="006C0097" w:rsidP="008D1392">
    <w:pPr>
      <w:pBdr>
        <w:bottom w:val="single" w:sz="4" w:space="0" w:color="auto"/>
      </w:pBdr>
      <w:jc w:val="center"/>
      <w:rPr>
        <w:rFonts w:cs="Arial"/>
        <w:b/>
        <w:i/>
        <w:sz w:val="24"/>
        <w:szCs w:val="24"/>
      </w:rPr>
    </w:pPr>
    <w:r>
      <w:rPr>
        <w:b/>
        <w:i/>
        <w:lang w:val="fr-FR"/>
      </w:rPr>
      <w:t>IL SINDACO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D343B"/>
    <w:multiLevelType w:val="multilevel"/>
    <w:tmpl w:val="1174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424C3"/>
    <w:multiLevelType w:val="multilevel"/>
    <w:tmpl w:val="2BCC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D6249"/>
    <w:multiLevelType w:val="multilevel"/>
    <w:tmpl w:val="88F6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711B5"/>
    <w:multiLevelType w:val="multilevel"/>
    <w:tmpl w:val="12A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784742">
    <w:abstractNumId w:val="2"/>
  </w:num>
  <w:num w:numId="2" w16cid:durableId="69012040">
    <w:abstractNumId w:val="3"/>
  </w:num>
  <w:num w:numId="3" w16cid:durableId="355086420">
    <w:abstractNumId w:val="0"/>
  </w:num>
  <w:num w:numId="4" w16cid:durableId="139076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66"/>
    <w:rsid w:val="00075464"/>
    <w:rsid w:val="001711E1"/>
    <w:rsid w:val="001E2390"/>
    <w:rsid w:val="001E2980"/>
    <w:rsid w:val="00212708"/>
    <w:rsid w:val="00225B0B"/>
    <w:rsid w:val="002273ED"/>
    <w:rsid w:val="00271C9C"/>
    <w:rsid w:val="002A03B9"/>
    <w:rsid w:val="002C1851"/>
    <w:rsid w:val="002E0D4E"/>
    <w:rsid w:val="002E429A"/>
    <w:rsid w:val="00305DCC"/>
    <w:rsid w:val="00330FBA"/>
    <w:rsid w:val="003931B1"/>
    <w:rsid w:val="003955C3"/>
    <w:rsid w:val="0039791C"/>
    <w:rsid w:val="003D613B"/>
    <w:rsid w:val="00420068"/>
    <w:rsid w:val="00425978"/>
    <w:rsid w:val="0045657B"/>
    <w:rsid w:val="004A15D1"/>
    <w:rsid w:val="004B3AC8"/>
    <w:rsid w:val="004E6E79"/>
    <w:rsid w:val="004F07A2"/>
    <w:rsid w:val="00500D46"/>
    <w:rsid w:val="0052046F"/>
    <w:rsid w:val="005511EF"/>
    <w:rsid w:val="00551692"/>
    <w:rsid w:val="005548E2"/>
    <w:rsid w:val="00580B61"/>
    <w:rsid w:val="005A472B"/>
    <w:rsid w:val="005D3C5B"/>
    <w:rsid w:val="005D6F13"/>
    <w:rsid w:val="005F4307"/>
    <w:rsid w:val="006248B1"/>
    <w:rsid w:val="00637459"/>
    <w:rsid w:val="00652AFF"/>
    <w:rsid w:val="006C0097"/>
    <w:rsid w:val="00730232"/>
    <w:rsid w:val="0073672D"/>
    <w:rsid w:val="007C6066"/>
    <w:rsid w:val="0082610D"/>
    <w:rsid w:val="00852D5A"/>
    <w:rsid w:val="00865366"/>
    <w:rsid w:val="008C30E3"/>
    <w:rsid w:val="008D1392"/>
    <w:rsid w:val="0090766E"/>
    <w:rsid w:val="0093647D"/>
    <w:rsid w:val="00956B23"/>
    <w:rsid w:val="00A0481A"/>
    <w:rsid w:val="00A66A6B"/>
    <w:rsid w:val="00AE11C3"/>
    <w:rsid w:val="00B255F2"/>
    <w:rsid w:val="00B263F0"/>
    <w:rsid w:val="00B45C3B"/>
    <w:rsid w:val="00B50ACC"/>
    <w:rsid w:val="00BA2361"/>
    <w:rsid w:val="00BC64B9"/>
    <w:rsid w:val="00BD2AE8"/>
    <w:rsid w:val="00BD321D"/>
    <w:rsid w:val="00C01C15"/>
    <w:rsid w:val="00C05399"/>
    <w:rsid w:val="00C25077"/>
    <w:rsid w:val="00C30F80"/>
    <w:rsid w:val="00C46AED"/>
    <w:rsid w:val="00CA1CD3"/>
    <w:rsid w:val="00CA5428"/>
    <w:rsid w:val="00CB10BD"/>
    <w:rsid w:val="00CE2ECB"/>
    <w:rsid w:val="00D47B70"/>
    <w:rsid w:val="00D84CC0"/>
    <w:rsid w:val="00DF1042"/>
    <w:rsid w:val="00ED42FD"/>
    <w:rsid w:val="00EE1D45"/>
    <w:rsid w:val="00EE3FF7"/>
    <w:rsid w:val="00EF1403"/>
    <w:rsid w:val="00F14E3C"/>
    <w:rsid w:val="00F9009A"/>
    <w:rsid w:val="00FB2F22"/>
    <w:rsid w:val="00FD5351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6C281"/>
  <w15:chartTrackingRefBased/>
  <w15:docId w15:val="{2F0E5B91-6BC6-42C0-A962-910AF5AC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F07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86536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1C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1C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C01C15"/>
    <w:rPr>
      <w:color w:val="0000FF"/>
      <w:u w:val="single"/>
    </w:rPr>
  </w:style>
  <w:style w:type="character" w:styleId="Collegamentovisitato">
    <w:name w:val="FollowedHyperlink"/>
    <w:basedOn w:val="Carpredefinitoparagrafo"/>
    <w:rsid w:val="00C01C15"/>
    <w:rPr>
      <w:color w:val="800080"/>
      <w:u w:val="single"/>
    </w:rPr>
  </w:style>
  <w:style w:type="table" w:styleId="Grigliatabella">
    <w:name w:val="Table Grid"/>
    <w:basedOn w:val="Tabellanormale"/>
    <w:rsid w:val="00B2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F140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5366"/>
    <w:rPr>
      <w:b/>
      <w:bCs/>
      <w:sz w:val="24"/>
      <w:szCs w:val="24"/>
    </w:rPr>
  </w:style>
  <w:style w:type="character" w:styleId="Enfasicorsivo">
    <w:name w:val="Emphasis"/>
    <w:uiPriority w:val="20"/>
    <w:qFormat/>
    <w:rsid w:val="00865366"/>
    <w:rPr>
      <w:i/>
      <w:iCs/>
    </w:rPr>
  </w:style>
  <w:style w:type="paragraph" w:styleId="NormaleWeb">
    <w:name w:val="Normal (Web)"/>
    <w:basedOn w:val="Normale"/>
    <w:uiPriority w:val="99"/>
    <w:unhideWhenUsed/>
    <w:rsid w:val="00865366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5366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0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6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1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ortezzano.fm.it" TargetMode="External"/><Relationship Id="rId2" Type="http://schemas.openxmlformats.org/officeDocument/2006/relationships/hyperlink" Target="mailto:protocollo@comune.ortezzano.fm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omune.ortezzano@emarch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oggio\APPOGGIO%20SCREPANTI%20BEATRICE\MODELLI%20WORD-EXCEL%20AVVISI%20ECC\CARTA%20INTESTATA%20sinda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sindaco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MTM</Company>
  <LinksUpToDate>false</LinksUpToDate>
  <CharactersWithSpaces>1522</CharactersWithSpaces>
  <SharedDoc>false</SharedDoc>
  <HLinks>
    <vt:vector size="18" baseType="variant">
      <vt:variant>
        <vt:i4>4325425</vt:i4>
      </vt:variant>
      <vt:variant>
        <vt:i4>6</vt:i4>
      </vt:variant>
      <vt:variant>
        <vt:i4>0</vt:i4>
      </vt:variant>
      <vt:variant>
        <vt:i4>5</vt:i4>
      </vt:variant>
      <vt:variant>
        <vt:lpwstr>mailto:comune.ortezzano@emarche.it</vt:lpwstr>
      </vt:variant>
      <vt:variant>
        <vt:lpwstr/>
      </vt:variant>
      <vt:variant>
        <vt:i4>6488188</vt:i4>
      </vt:variant>
      <vt:variant>
        <vt:i4>3</vt:i4>
      </vt:variant>
      <vt:variant>
        <vt:i4>0</vt:i4>
      </vt:variant>
      <vt:variant>
        <vt:i4>5</vt:i4>
      </vt:variant>
      <vt:variant>
        <vt:lpwstr>http://www.comune.ortezzano.fm.it/</vt:lpwstr>
      </vt:variant>
      <vt:variant>
        <vt:lpwstr/>
      </vt:variant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mailto:protocollo@comune.ortezzano.fm.it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Windows10</dc:creator>
  <cp:keywords/>
  <cp:lastModifiedBy>BEATRICE SCREPANTI</cp:lastModifiedBy>
  <cp:revision>2</cp:revision>
  <cp:lastPrinted>2024-04-18T11:50:00Z</cp:lastPrinted>
  <dcterms:created xsi:type="dcterms:W3CDTF">2025-04-11T20:26:00Z</dcterms:created>
  <dcterms:modified xsi:type="dcterms:W3CDTF">2025-04-11T20:26:00Z</dcterms:modified>
</cp:coreProperties>
</file>