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28CC" w14:textId="48E8A06B" w:rsidR="00BC64B9" w:rsidRDefault="00BC64B9" w:rsidP="00A66A6B">
      <w:pPr>
        <w:rPr>
          <w:szCs w:val="24"/>
        </w:rPr>
      </w:pPr>
    </w:p>
    <w:p w14:paraId="720CDDF4" w14:textId="5EF8D183" w:rsidR="00043E7F" w:rsidRDefault="00043E7F" w:rsidP="00043E7F">
      <w:pPr>
        <w:jc w:val="right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 xml:space="preserve">Spett.le </w:t>
      </w:r>
      <w:r>
        <w:rPr>
          <w:rFonts w:ascii="Book Antiqua" w:hAnsi="Book Antiqua"/>
          <w:sz w:val="22"/>
          <w:szCs w:val="28"/>
        </w:rPr>
        <w:t>__________________________</w:t>
      </w:r>
    </w:p>
    <w:p w14:paraId="72ABDD83" w14:textId="57181805" w:rsidR="00043E7F" w:rsidRDefault="00043E7F" w:rsidP="00043E7F">
      <w:pPr>
        <w:jc w:val="right"/>
        <w:rPr>
          <w:rFonts w:ascii="Book Antiqua" w:hAnsi="Book Antiqua"/>
          <w:sz w:val="22"/>
          <w:szCs w:val="28"/>
        </w:rPr>
      </w:pPr>
    </w:p>
    <w:p w14:paraId="525E5387" w14:textId="615AB0BE" w:rsidR="00043E7F" w:rsidRDefault="00043E7F" w:rsidP="00043E7F">
      <w:pPr>
        <w:jc w:val="right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__________________________</w:t>
      </w:r>
    </w:p>
    <w:p w14:paraId="465DDECE" w14:textId="13F7A515" w:rsidR="00043E7F" w:rsidRDefault="00043E7F" w:rsidP="00043E7F">
      <w:pPr>
        <w:jc w:val="right"/>
        <w:rPr>
          <w:rFonts w:ascii="Book Antiqua" w:hAnsi="Book Antiqua"/>
          <w:sz w:val="22"/>
          <w:szCs w:val="28"/>
        </w:rPr>
      </w:pPr>
    </w:p>
    <w:p w14:paraId="1A395430" w14:textId="6179CA0A" w:rsidR="00043E7F" w:rsidRDefault="00043E7F" w:rsidP="00D0517A">
      <w:pPr>
        <w:jc w:val="right"/>
        <w:rPr>
          <w:rFonts w:ascii="Book Antiqua" w:hAnsi="Book Antiqua"/>
          <w:sz w:val="22"/>
          <w:szCs w:val="28"/>
        </w:rPr>
      </w:pPr>
      <w:r>
        <w:rPr>
          <w:rFonts w:ascii="Book Antiqua" w:hAnsi="Book Antiqua"/>
          <w:sz w:val="22"/>
          <w:szCs w:val="28"/>
        </w:rPr>
        <w:t>__________________________</w:t>
      </w:r>
    </w:p>
    <w:p w14:paraId="245F76A1" w14:textId="76F425BF" w:rsidR="00043E7F" w:rsidRPr="00062283" w:rsidRDefault="00043E7F" w:rsidP="00883247">
      <w:pPr>
        <w:jc w:val="center"/>
        <w:rPr>
          <w:rFonts w:ascii="Book Antiqua" w:hAnsi="Book Antiqua"/>
          <w:b/>
          <w:bCs/>
          <w:sz w:val="22"/>
          <w:szCs w:val="28"/>
        </w:rPr>
      </w:pPr>
      <w:r w:rsidRPr="00062283">
        <w:rPr>
          <w:rFonts w:ascii="Book Antiqua" w:hAnsi="Book Antiqua"/>
          <w:b/>
          <w:bCs/>
          <w:sz w:val="22"/>
          <w:szCs w:val="28"/>
        </w:rPr>
        <w:t>OGGETTO: RILEVAZIONE SULLE FORZE LAVORO</w:t>
      </w:r>
    </w:p>
    <w:p w14:paraId="7D56B302" w14:textId="77777777" w:rsidR="00043E7F" w:rsidRDefault="00043E7F" w:rsidP="00043E7F">
      <w:pPr>
        <w:jc w:val="both"/>
        <w:rPr>
          <w:rFonts w:ascii="Book Antiqua" w:hAnsi="Book Antiqua"/>
          <w:sz w:val="22"/>
          <w:szCs w:val="28"/>
        </w:rPr>
      </w:pPr>
    </w:p>
    <w:p w14:paraId="021E6099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  <w:r w:rsidRPr="00062283">
        <w:rPr>
          <w:rFonts w:ascii="Book Antiqua" w:hAnsi="Book Antiqua"/>
          <w:sz w:val="22"/>
          <w:szCs w:val="22"/>
        </w:rPr>
        <w:t>Caro concittadino/a,</w:t>
      </w:r>
    </w:p>
    <w:p w14:paraId="626C6D46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74A91043" w14:textId="3BE8FB39" w:rsidR="00043E7F" w:rsidRDefault="00043E7F" w:rsidP="00043E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 questi giorni </w:t>
      </w:r>
      <w:r w:rsidRPr="00062283">
        <w:rPr>
          <w:rFonts w:ascii="Book Antiqua" w:hAnsi="Book Antiqua"/>
          <w:sz w:val="22"/>
          <w:szCs w:val="22"/>
        </w:rPr>
        <w:t xml:space="preserve">alcune famiglie del nostro Comune, tra cui la </w:t>
      </w:r>
      <w:r>
        <w:rPr>
          <w:rFonts w:ascii="Book Antiqua" w:hAnsi="Book Antiqua"/>
          <w:sz w:val="22"/>
          <w:szCs w:val="22"/>
        </w:rPr>
        <w:t>S</w:t>
      </w:r>
      <w:r w:rsidRPr="00062283">
        <w:rPr>
          <w:rFonts w:ascii="Book Antiqua" w:hAnsi="Book Antiqua"/>
          <w:sz w:val="22"/>
          <w:szCs w:val="22"/>
        </w:rPr>
        <w:t>ua, parteciperanno all</w:t>
      </w:r>
      <w:r>
        <w:rPr>
          <w:rFonts w:ascii="Book Antiqua" w:hAnsi="Book Antiqua"/>
          <w:sz w:val="22"/>
          <w:szCs w:val="22"/>
        </w:rPr>
        <w:t xml:space="preserve">a </w:t>
      </w:r>
      <w:r w:rsidRPr="00062283">
        <w:rPr>
          <w:rFonts w:ascii="Book Antiqua" w:hAnsi="Book Antiqua"/>
          <w:sz w:val="22"/>
          <w:szCs w:val="22"/>
        </w:rPr>
        <w:t>rilevazione</w:t>
      </w:r>
      <w:r>
        <w:rPr>
          <w:rFonts w:ascii="Book Antiqua" w:hAnsi="Book Antiqua"/>
          <w:sz w:val="22"/>
          <w:szCs w:val="22"/>
        </w:rPr>
        <w:t xml:space="preserve"> sulle “Forze di Lavoro”</w:t>
      </w:r>
      <w:r w:rsidRPr="00062283">
        <w:rPr>
          <w:rFonts w:ascii="Book Antiqua" w:hAnsi="Book Antiqua"/>
          <w:sz w:val="22"/>
          <w:szCs w:val="22"/>
        </w:rPr>
        <w:t xml:space="preserve"> condotta dall'Istituto</w:t>
      </w:r>
      <w:r>
        <w:rPr>
          <w:rFonts w:ascii="Book Antiqua" w:hAnsi="Book Antiqua"/>
          <w:sz w:val="22"/>
          <w:szCs w:val="22"/>
        </w:rPr>
        <w:t xml:space="preserve"> N</w:t>
      </w:r>
      <w:r w:rsidRPr="00062283">
        <w:rPr>
          <w:rFonts w:ascii="Book Antiqua" w:hAnsi="Book Antiqua"/>
          <w:sz w:val="22"/>
          <w:szCs w:val="22"/>
        </w:rPr>
        <w:t xml:space="preserve">azionale di </w:t>
      </w:r>
      <w:r>
        <w:rPr>
          <w:rFonts w:ascii="Book Antiqua" w:hAnsi="Book Antiqua"/>
          <w:sz w:val="22"/>
          <w:szCs w:val="22"/>
        </w:rPr>
        <w:t>S</w:t>
      </w:r>
      <w:r w:rsidRPr="00062283">
        <w:rPr>
          <w:rFonts w:ascii="Book Antiqua" w:hAnsi="Book Antiqua"/>
          <w:sz w:val="22"/>
          <w:szCs w:val="22"/>
        </w:rPr>
        <w:t xml:space="preserve">tatistica (ISTAT). </w:t>
      </w:r>
    </w:p>
    <w:p w14:paraId="14E1D886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373C3BA9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  <w:r w:rsidRPr="00062283">
        <w:rPr>
          <w:rFonts w:ascii="Book Antiqua" w:hAnsi="Book Antiqua"/>
          <w:sz w:val="22"/>
          <w:szCs w:val="22"/>
        </w:rPr>
        <w:t>Si tratta di un'attività conoscitiva essenziale per tutti noi: essa for</w:t>
      </w:r>
      <w:r>
        <w:rPr>
          <w:rFonts w:ascii="Book Antiqua" w:hAnsi="Book Antiqua"/>
          <w:sz w:val="22"/>
          <w:szCs w:val="22"/>
        </w:rPr>
        <w:t>n</w:t>
      </w:r>
      <w:r w:rsidRPr="00062283">
        <w:rPr>
          <w:rFonts w:ascii="Book Antiqua" w:hAnsi="Book Antiqua"/>
          <w:sz w:val="22"/>
          <w:szCs w:val="22"/>
        </w:rPr>
        <w:t xml:space="preserve">isce informazioni sugli occupati, sui disoccupati, su chi, pur non lavorando, sarebbe disposto a lavorare e su coloro che non sono in grado o non sono interessati a cercare lavoro. </w:t>
      </w:r>
    </w:p>
    <w:p w14:paraId="1CC997F7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7CD7A2D6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  <w:r w:rsidRPr="00062283">
        <w:rPr>
          <w:rFonts w:ascii="Book Antiqua" w:hAnsi="Book Antiqua"/>
          <w:sz w:val="22"/>
          <w:szCs w:val="22"/>
        </w:rPr>
        <w:t>Invito, pertanto, Lei e i suoi familiari a collaborare con cortese disponibilità e a rilasciare l'intervista che verrà condotta dal</w:t>
      </w:r>
      <w:r>
        <w:rPr>
          <w:rFonts w:ascii="Book Antiqua" w:hAnsi="Book Antiqua"/>
          <w:sz w:val="22"/>
          <w:szCs w:val="22"/>
        </w:rPr>
        <w:t>l’intervistatrice</w:t>
      </w:r>
      <w:r w:rsidRPr="00062283">
        <w:rPr>
          <w:rFonts w:ascii="Book Antiqua" w:hAnsi="Book Antiqua"/>
          <w:sz w:val="22"/>
          <w:szCs w:val="22"/>
        </w:rPr>
        <w:t xml:space="preserve">, Tiziana Moschini - 3402574175, che svolge per conto dell'ISTAT la raccolta dei dati ed è munita di apposito cartellino di riconoscimento. </w:t>
      </w:r>
    </w:p>
    <w:p w14:paraId="778EF036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0BA46DA9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  <w:r w:rsidRPr="00062283">
        <w:rPr>
          <w:rFonts w:ascii="Book Antiqua" w:hAnsi="Book Antiqua"/>
          <w:sz w:val="22"/>
          <w:szCs w:val="22"/>
        </w:rPr>
        <w:t>Per</w:t>
      </w:r>
      <w:r>
        <w:rPr>
          <w:rFonts w:ascii="Book Antiqua" w:hAnsi="Book Antiqua"/>
          <w:sz w:val="22"/>
          <w:szCs w:val="22"/>
        </w:rPr>
        <w:t xml:space="preserve"> informazioni e chiarimenti:</w:t>
      </w:r>
    </w:p>
    <w:p w14:paraId="781903D2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23BD235E" w14:textId="1A5881E9" w:rsidR="00D0517A" w:rsidRDefault="00043E7F" w:rsidP="00043E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-Contattare il numero verde</w:t>
      </w:r>
      <w:r w:rsidR="00D0517A">
        <w:rPr>
          <w:rFonts w:ascii="Book Antiqua" w:hAnsi="Book Antiqua"/>
          <w:sz w:val="22"/>
          <w:szCs w:val="22"/>
        </w:rPr>
        <w:t xml:space="preserve"> gratuito 800.951.450, attivo dal lunedì al sabato dalle ore 09:00 alle ore 21:00, oppure il numero WhatsApp: 3408608668, indicandone nome e cognome, il numero di telefono e il motivo della chiamata, un incaricato ricontatterà la famiglia;</w:t>
      </w:r>
    </w:p>
    <w:p w14:paraId="6A227F69" w14:textId="15E67928" w:rsidR="00543836" w:rsidRDefault="00D0517A" w:rsidP="00043E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-se si à già intervistati, contattare il numero verde gratuito 800.947.969, attivo con operatore dal luned</w:t>
      </w:r>
      <w:r w:rsidR="00543836">
        <w:rPr>
          <w:rFonts w:ascii="Book Antiqua" w:hAnsi="Book Antiqua"/>
          <w:sz w:val="22"/>
          <w:szCs w:val="22"/>
        </w:rPr>
        <w:t xml:space="preserve">ì </w:t>
      </w:r>
      <w:r>
        <w:rPr>
          <w:rFonts w:ascii="Book Antiqua" w:hAnsi="Book Antiqua"/>
          <w:sz w:val="22"/>
          <w:szCs w:val="22"/>
        </w:rPr>
        <w:t xml:space="preserve">al sabato dalle ore 10:30 alle 20:00 oppure il numero </w:t>
      </w:r>
      <w:proofErr w:type="spellStart"/>
      <w:r>
        <w:rPr>
          <w:rFonts w:ascii="Book Antiqua" w:hAnsi="Book Antiqua"/>
          <w:sz w:val="22"/>
          <w:szCs w:val="22"/>
        </w:rPr>
        <w:t>Wthas</w:t>
      </w:r>
      <w:r w:rsidR="00543836">
        <w:rPr>
          <w:rFonts w:ascii="Book Antiqua" w:hAnsi="Book Antiqua"/>
          <w:sz w:val="22"/>
          <w:szCs w:val="22"/>
        </w:rPr>
        <w:t>app</w:t>
      </w:r>
      <w:proofErr w:type="spellEnd"/>
      <w:r w:rsidR="00543836">
        <w:rPr>
          <w:rFonts w:ascii="Book Antiqua" w:hAnsi="Book Antiqua"/>
          <w:sz w:val="22"/>
          <w:szCs w:val="22"/>
        </w:rPr>
        <w:t>: 3938285881, indicando nome e cognome, il numero di telefono e il motivo della chiamata, un incaricato ricontatterà la famiglia;</w:t>
      </w:r>
    </w:p>
    <w:p w14:paraId="3803766A" w14:textId="0C269494" w:rsidR="00543836" w:rsidRDefault="00543836" w:rsidP="00043E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-scrivere alla seguente mail: </w:t>
      </w:r>
      <w:hyperlink r:id="rId6" w:history="1">
        <w:r w:rsidRPr="00E14BA3">
          <w:rPr>
            <w:rStyle w:val="Collegamentoipertestuale"/>
            <w:rFonts w:ascii="Book Antiqua" w:hAnsi="Book Antiqua"/>
            <w:sz w:val="22"/>
            <w:szCs w:val="22"/>
          </w:rPr>
          <w:t>rfl@istat.it</w:t>
        </w:r>
      </w:hyperlink>
    </w:p>
    <w:p w14:paraId="41A24D37" w14:textId="45C2B265" w:rsidR="00043E7F" w:rsidRDefault="00543836" w:rsidP="00043E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  <w:r w:rsidR="00043E7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Contattare il </w:t>
      </w:r>
      <w:r w:rsidR="00043E7F">
        <w:rPr>
          <w:rFonts w:ascii="Book Antiqua" w:hAnsi="Book Antiqua"/>
          <w:sz w:val="22"/>
          <w:szCs w:val="22"/>
        </w:rPr>
        <w:t>Comune di Ortezzano (Ufficio Servizi Demografici), Piazza Umberto I° n. 4, 63851 Ortezzano (FM) al numero di telefono: 0734779181, dal lunedì al venerdì, dalle ore 09:00 alle ore 14:00.</w:t>
      </w:r>
    </w:p>
    <w:p w14:paraId="0A790BBA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5F19F0FA" w14:textId="77777777" w:rsidR="00543836" w:rsidRDefault="00543836" w:rsidP="00043E7F">
      <w:pPr>
        <w:rPr>
          <w:rFonts w:ascii="Book Antiqua" w:hAnsi="Book Antiqua"/>
          <w:sz w:val="22"/>
          <w:szCs w:val="22"/>
        </w:rPr>
      </w:pPr>
    </w:p>
    <w:p w14:paraId="60C3A2C1" w14:textId="3848E22F" w:rsidR="00043E7F" w:rsidRDefault="00043E7F" w:rsidP="00043E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Oltre alla presente lettera riceverà la lettera informativa del Presidente dell’Istituto Nazionale di Statistica.</w:t>
      </w:r>
    </w:p>
    <w:p w14:paraId="4C47AB31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747F51E9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Ringraziandola fin d’ora per la collaborazione, le porgo i più cordiali saluti.</w:t>
      </w:r>
    </w:p>
    <w:p w14:paraId="5376530D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7D5CF9DA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72EA221E" w14:textId="77E84BF3" w:rsidR="00043E7F" w:rsidRDefault="00043E7F" w:rsidP="00043E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Ortezzano, lì </w:t>
      </w:r>
      <w:r w:rsidR="00D0517A">
        <w:rPr>
          <w:rFonts w:ascii="Book Antiqua" w:hAnsi="Book Antiqua"/>
          <w:sz w:val="22"/>
          <w:szCs w:val="22"/>
        </w:rPr>
        <w:t>__________________</w:t>
      </w:r>
    </w:p>
    <w:p w14:paraId="1B2BD7E8" w14:textId="77777777" w:rsidR="00043E7F" w:rsidRDefault="00043E7F" w:rsidP="00043E7F">
      <w:pPr>
        <w:rPr>
          <w:rFonts w:ascii="Book Antiqua" w:hAnsi="Book Antiqua"/>
          <w:sz w:val="22"/>
          <w:szCs w:val="22"/>
        </w:rPr>
      </w:pPr>
    </w:p>
    <w:p w14:paraId="7C068E42" w14:textId="77777777" w:rsidR="00043E7F" w:rsidRDefault="00043E7F" w:rsidP="00043E7F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Sindaco</w:t>
      </w:r>
    </w:p>
    <w:p w14:paraId="228C75E9" w14:textId="6DF14BE4" w:rsidR="00043E7F" w:rsidRDefault="00043E7F" w:rsidP="00043E7F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Dott.ssa Carla Piermarini</w:t>
      </w:r>
    </w:p>
    <w:p w14:paraId="5CF9677B" w14:textId="1C39A4D6" w:rsidR="00D0517A" w:rsidRDefault="00543836" w:rsidP="00043E7F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43997047" wp14:editId="7368F2DB">
            <wp:extent cx="2438400" cy="101917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184BF" w14:textId="23C47A6D" w:rsidR="00D0517A" w:rsidRDefault="00D0517A" w:rsidP="00043E7F">
      <w:pPr>
        <w:jc w:val="right"/>
        <w:rPr>
          <w:rFonts w:ascii="Book Antiqua" w:hAnsi="Book Antiqua"/>
          <w:sz w:val="22"/>
          <w:szCs w:val="22"/>
        </w:rPr>
      </w:pPr>
    </w:p>
    <w:p w14:paraId="1F5EFC6B" w14:textId="77777777" w:rsidR="00043E7F" w:rsidRDefault="00043E7F" w:rsidP="00A66A6B">
      <w:pPr>
        <w:rPr>
          <w:szCs w:val="24"/>
        </w:rPr>
      </w:pPr>
    </w:p>
    <w:p w14:paraId="059EE81D" w14:textId="77777777" w:rsidR="002273ED" w:rsidRDefault="002273ED" w:rsidP="002273ED"/>
    <w:p w14:paraId="3C3B5762" w14:textId="77777777" w:rsidR="002273ED" w:rsidRDefault="002273ED" w:rsidP="002273ED"/>
    <w:p w14:paraId="4B9422F1" w14:textId="77777777" w:rsidR="002273ED" w:rsidRDefault="002273ED" w:rsidP="002273ED"/>
    <w:p w14:paraId="0D0D5750" w14:textId="77777777" w:rsidR="002273ED" w:rsidRDefault="002273ED" w:rsidP="002273ED"/>
    <w:p w14:paraId="53DB50C8" w14:textId="77777777" w:rsidR="002273ED" w:rsidRDefault="002273ED" w:rsidP="002273ED"/>
    <w:sectPr w:rsidR="002273ED" w:rsidSect="00A0481A">
      <w:headerReference w:type="default" r:id="rId8"/>
      <w:pgSz w:w="11906" w:h="16838" w:code="9"/>
      <w:pgMar w:top="34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7579" w14:textId="77777777" w:rsidR="00657764" w:rsidRDefault="00657764">
      <w:r>
        <w:separator/>
      </w:r>
    </w:p>
  </w:endnote>
  <w:endnote w:type="continuationSeparator" w:id="0">
    <w:p w14:paraId="34C8780F" w14:textId="77777777" w:rsidR="00657764" w:rsidRDefault="006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5A97" w14:textId="77777777" w:rsidR="00657764" w:rsidRDefault="00657764">
      <w:r>
        <w:separator/>
      </w:r>
    </w:p>
  </w:footnote>
  <w:footnote w:type="continuationSeparator" w:id="0">
    <w:p w14:paraId="41204558" w14:textId="77777777" w:rsidR="00657764" w:rsidRDefault="0065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8" w:type="dxa"/>
      <w:tblInd w:w="108" w:type="dxa"/>
      <w:tblLook w:val="01E0" w:firstRow="1" w:lastRow="1" w:firstColumn="1" w:lastColumn="1" w:noHBand="0" w:noVBand="0"/>
    </w:tblPr>
    <w:tblGrid>
      <w:gridCol w:w="1269"/>
      <w:gridCol w:w="8439"/>
    </w:tblGrid>
    <w:tr w:rsidR="0073672D" w:rsidRPr="001E2390" w14:paraId="1B7A6D3E" w14:textId="77777777" w:rsidTr="00BD321D">
      <w:trPr>
        <w:trHeight w:val="1702"/>
      </w:trPr>
      <w:tc>
        <w:tcPr>
          <w:tcW w:w="1269" w:type="dxa"/>
        </w:tcPr>
        <w:p w14:paraId="4A34E7B5" w14:textId="3BA21C29" w:rsidR="00EF1403" w:rsidRPr="001E2390" w:rsidRDefault="00543836" w:rsidP="00A0481A">
          <w:pPr>
            <w:pStyle w:val="Intestazione"/>
            <w:jc w:val="center"/>
            <w:rPr>
              <w:rFonts w:ascii="Calibri" w:hAnsi="Calibri"/>
              <w:b/>
              <w:sz w:val="48"/>
            </w:rPr>
          </w:pPr>
          <w:r w:rsidRPr="001E2390">
            <w:rPr>
              <w:rFonts w:ascii="Calibri" w:hAnsi="Calibri"/>
              <w:noProof/>
            </w:rPr>
            <w:drawing>
              <wp:inline distT="0" distB="0" distL="0" distR="0" wp14:anchorId="3B6E20F8" wp14:editId="4773AC34">
                <wp:extent cx="666750" cy="971550"/>
                <wp:effectExtent l="0" t="0" r="0" b="0"/>
                <wp:docPr id="1" name="Immagine 1" descr="STEMM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9" w:type="dxa"/>
        </w:tcPr>
        <w:p w14:paraId="6AA9DDC6" w14:textId="77777777"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jc w:val="center"/>
            <w:rPr>
              <w:rFonts w:ascii="Calibri" w:hAnsi="Calibri"/>
              <w:b/>
              <w:bCs/>
              <w:sz w:val="72"/>
              <w:szCs w:val="72"/>
            </w:rPr>
          </w:pPr>
          <w:r w:rsidRPr="001E2390">
            <w:rPr>
              <w:rFonts w:ascii="Calibri" w:hAnsi="Calibri"/>
              <w:b/>
              <w:bCs/>
              <w:sz w:val="72"/>
              <w:szCs w:val="72"/>
            </w:rPr>
            <w:t>COMUNE DI ORTEZZANO</w:t>
          </w:r>
        </w:p>
        <w:p w14:paraId="11ADD8AA" w14:textId="77777777" w:rsidR="0073672D" w:rsidRPr="001E2390" w:rsidRDefault="00EF1403" w:rsidP="00A0481A">
          <w:pPr>
            <w:pStyle w:val="Intestazione"/>
            <w:tabs>
              <w:tab w:val="left" w:pos="360"/>
              <w:tab w:val="left" w:pos="1701"/>
              <w:tab w:val="center" w:pos="4142"/>
              <w:tab w:val="left" w:pos="6521"/>
            </w:tabs>
            <w:rPr>
              <w:rFonts w:ascii="Calibri" w:hAnsi="Calibri"/>
              <w:b/>
              <w:bCs/>
            </w:rPr>
          </w:pPr>
          <w:r w:rsidRPr="001E2390">
            <w:rPr>
              <w:rFonts w:ascii="Calibri" w:hAnsi="Calibri"/>
              <w:b/>
              <w:bCs/>
            </w:rPr>
            <w:tab/>
          </w:r>
          <w:r w:rsidRPr="001E2390">
            <w:rPr>
              <w:rFonts w:ascii="Calibri" w:hAnsi="Calibri"/>
              <w:b/>
              <w:bCs/>
            </w:rPr>
            <w:tab/>
          </w:r>
          <w:r w:rsidRPr="001E2390">
            <w:rPr>
              <w:rFonts w:ascii="Calibri" w:hAnsi="Calibri"/>
              <w:b/>
              <w:bCs/>
            </w:rPr>
            <w:tab/>
          </w:r>
          <w:r w:rsidR="005A472B" w:rsidRPr="001E2390">
            <w:rPr>
              <w:rFonts w:ascii="Calibri" w:hAnsi="Calibri"/>
              <w:b/>
              <w:bCs/>
            </w:rPr>
            <w:t>Provincia di FERMO</w:t>
          </w:r>
        </w:p>
        <w:p w14:paraId="555D9C2B" w14:textId="77777777"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rFonts w:ascii="Calibri" w:hAnsi="Calibri"/>
              <w:b/>
            </w:rPr>
          </w:pPr>
          <w:r w:rsidRPr="001E2390">
            <w:rPr>
              <w:rFonts w:ascii="Calibri" w:hAnsi="Calibri"/>
            </w:rPr>
            <w:t>Cod. Fisc. e P.IVA</w:t>
          </w:r>
          <w:r w:rsidR="00305DCC" w:rsidRPr="001E2390">
            <w:rPr>
              <w:rFonts w:ascii="Calibri" w:hAnsi="Calibri"/>
            </w:rPr>
            <w:t xml:space="preserve"> 00390830446</w:t>
          </w:r>
          <w:r w:rsidR="00305DCC" w:rsidRPr="001E2390">
            <w:rPr>
              <w:rFonts w:ascii="Calibri" w:hAnsi="Calibri"/>
            </w:rPr>
            <w:tab/>
            <w:t xml:space="preserve">                 </w:t>
          </w:r>
          <w:r w:rsidR="00A66A6B" w:rsidRPr="001E2390">
            <w:rPr>
              <w:rFonts w:ascii="Calibri" w:hAnsi="Calibri"/>
            </w:rPr>
            <w:t xml:space="preserve">                             </w:t>
          </w:r>
          <w:r w:rsidR="00305DCC" w:rsidRPr="001E2390">
            <w:rPr>
              <w:rFonts w:ascii="Calibri" w:hAnsi="Calibri"/>
            </w:rPr>
            <w:t xml:space="preserve"> </w:t>
          </w:r>
          <w:r w:rsidRPr="001E2390">
            <w:rPr>
              <w:rFonts w:ascii="Calibri" w:hAnsi="Calibri"/>
            </w:rPr>
            <w:t xml:space="preserve"> Tel. </w:t>
          </w:r>
          <w:r w:rsidRPr="001E2390">
            <w:rPr>
              <w:rFonts w:ascii="Calibri" w:hAnsi="Calibri"/>
              <w:b/>
            </w:rPr>
            <w:t>0734/779181</w:t>
          </w:r>
          <w:r w:rsidR="00305DCC" w:rsidRPr="001E2390">
            <w:rPr>
              <w:rFonts w:ascii="Calibri" w:hAnsi="Calibri"/>
            </w:rPr>
            <w:t xml:space="preserve"> - Fax 0734.</w:t>
          </w:r>
          <w:r w:rsidRPr="001E2390">
            <w:rPr>
              <w:rFonts w:ascii="Calibri" w:hAnsi="Calibri"/>
            </w:rPr>
            <w:t>77</w:t>
          </w:r>
          <w:r w:rsidR="00305DCC" w:rsidRPr="001E2390">
            <w:rPr>
              <w:rFonts w:ascii="Calibri" w:hAnsi="Calibri"/>
            </w:rPr>
            <w:t>.</w:t>
          </w:r>
          <w:r w:rsidRPr="001E2390">
            <w:rPr>
              <w:rFonts w:ascii="Calibri" w:hAnsi="Calibri"/>
            </w:rPr>
            <w:t>93</w:t>
          </w:r>
          <w:r w:rsidR="00305DCC" w:rsidRPr="001E2390">
            <w:rPr>
              <w:rFonts w:ascii="Calibri" w:hAnsi="Calibri"/>
            </w:rPr>
            <w:t>.</w:t>
          </w:r>
          <w:r w:rsidRPr="001E2390">
            <w:rPr>
              <w:rFonts w:ascii="Calibri" w:hAnsi="Calibri"/>
            </w:rPr>
            <w:t>09</w:t>
          </w:r>
        </w:p>
        <w:p w14:paraId="033CF01F" w14:textId="77777777"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rFonts w:ascii="Calibri" w:hAnsi="Calibri"/>
              <w:i/>
              <w:lang w:val="fr-FR"/>
            </w:rPr>
          </w:pPr>
          <w:proofErr w:type="gramStart"/>
          <w:r w:rsidRPr="001E2390">
            <w:rPr>
              <w:rFonts w:ascii="Calibri" w:hAnsi="Calibri"/>
              <w:i/>
              <w:lang w:val="fr-FR"/>
            </w:rPr>
            <w:t>email:</w:t>
          </w:r>
          <w:proofErr w:type="gramEnd"/>
          <w:r w:rsidRPr="001E2390">
            <w:rPr>
              <w:rFonts w:ascii="Calibri" w:hAnsi="Calibri"/>
              <w:i/>
              <w:lang w:val="fr-FR"/>
            </w:rPr>
            <w:t xml:space="preserve">  </w:t>
          </w:r>
          <w:hyperlink r:id="rId2" w:history="1">
            <w:r w:rsidR="006C0097" w:rsidRPr="00134ABB">
              <w:rPr>
                <w:rStyle w:val="Collegamentoipertestuale"/>
                <w:rFonts w:ascii="Calibri" w:hAnsi="Calibri"/>
                <w:i/>
                <w:lang w:val="fr-FR"/>
              </w:rPr>
              <w:t>protocollo@comune.ortezzano.fm.it</w:t>
            </w:r>
          </w:hyperlink>
          <w:r w:rsidR="001E2390" w:rsidRPr="001E2390">
            <w:rPr>
              <w:rFonts w:ascii="Calibri" w:hAnsi="Calibri"/>
              <w:i/>
              <w:lang w:val="fr-FR"/>
            </w:rPr>
            <w:t xml:space="preserve">       </w:t>
          </w:r>
          <w:r w:rsidR="00A66A6B" w:rsidRPr="001E2390">
            <w:rPr>
              <w:rFonts w:ascii="Calibri" w:hAnsi="Calibri"/>
              <w:i/>
              <w:lang w:val="fr-FR"/>
            </w:rPr>
            <w:t xml:space="preserve"> </w:t>
          </w:r>
          <w:r w:rsidR="006C0097">
            <w:rPr>
              <w:rFonts w:ascii="Calibri" w:hAnsi="Calibri"/>
              <w:i/>
              <w:lang w:val="fr-FR"/>
            </w:rPr>
            <w:t xml:space="preserve">                  </w:t>
          </w:r>
          <w:r w:rsidR="00A66A6B" w:rsidRPr="001E2390">
            <w:rPr>
              <w:rFonts w:ascii="Calibri" w:hAnsi="Calibri"/>
              <w:i/>
              <w:lang w:val="fr-FR"/>
            </w:rPr>
            <w:t xml:space="preserve">       </w:t>
          </w:r>
          <w:r w:rsidR="00BD321D" w:rsidRPr="001E2390">
            <w:rPr>
              <w:rFonts w:ascii="Calibri" w:hAnsi="Calibri"/>
              <w:i/>
              <w:lang w:val="fr-FR"/>
            </w:rPr>
            <w:t xml:space="preserve">             </w:t>
          </w:r>
          <w:r w:rsidR="00EF1403" w:rsidRPr="001E2390">
            <w:rPr>
              <w:rFonts w:ascii="Calibri" w:hAnsi="Calibri"/>
              <w:i/>
              <w:lang w:val="fr-FR"/>
            </w:rPr>
            <w:t xml:space="preserve">    </w:t>
          </w:r>
          <w:hyperlink r:id="rId3" w:history="1">
            <w:r w:rsidR="005A472B" w:rsidRPr="001E2390">
              <w:rPr>
                <w:rStyle w:val="Collegamentoipertestuale"/>
                <w:rFonts w:ascii="Calibri" w:hAnsi="Calibri"/>
                <w:i/>
                <w:lang w:val="fr-FR"/>
              </w:rPr>
              <w:t>www.comune.ortezzano.fm.it</w:t>
            </w:r>
          </w:hyperlink>
          <w:r w:rsidR="005A472B" w:rsidRPr="001E2390">
            <w:rPr>
              <w:rFonts w:ascii="Calibri" w:hAnsi="Calibri"/>
              <w:i/>
              <w:lang w:val="fr-FR"/>
            </w:rPr>
            <w:t xml:space="preserve"> </w:t>
          </w:r>
        </w:p>
        <w:p w14:paraId="53D48836" w14:textId="77777777" w:rsidR="00AE11C3" w:rsidRPr="001E2390" w:rsidRDefault="00AE11C3" w:rsidP="00AE11C3">
          <w:pPr>
            <w:pStyle w:val="Intestazione"/>
            <w:tabs>
              <w:tab w:val="left" w:pos="1701"/>
              <w:tab w:val="left" w:pos="6521"/>
            </w:tabs>
            <w:rPr>
              <w:rFonts w:ascii="Calibri" w:hAnsi="Calibri"/>
              <w:i/>
              <w:lang w:val="fr-FR"/>
            </w:rPr>
          </w:pPr>
          <w:proofErr w:type="spellStart"/>
          <w:r w:rsidRPr="001E2390">
            <w:rPr>
              <w:rFonts w:ascii="Calibri" w:hAnsi="Calibri"/>
              <w:i/>
              <w:lang w:val="fr-FR"/>
            </w:rPr>
            <w:t>p.e.c</w:t>
          </w:r>
          <w:proofErr w:type="spellEnd"/>
          <w:r w:rsidRPr="001E2390">
            <w:rPr>
              <w:rFonts w:ascii="Calibri" w:hAnsi="Calibri"/>
              <w:i/>
              <w:lang w:val="fr-FR"/>
            </w:rPr>
            <w:t xml:space="preserve">.   </w:t>
          </w:r>
          <w:hyperlink r:id="rId4" w:history="1">
            <w:r w:rsidR="002273ED" w:rsidRPr="00134ABB">
              <w:rPr>
                <w:rStyle w:val="Collegamentoipertestuale"/>
                <w:rFonts w:ascii="Calibri" w:hAnsi="Calibri"/>
                <w:i/>
                <w:lang w:val="fr-FR"/>
              </w:rPr>
              <w:t>comune.ortezzano@emarche.it</w:t>
            </w:r>
          </w:hyperlink>
          <w:r w:rsidRPr="001E2390">
            <w:rPr>
              <w:rFonts w:ascii="Calibri" w:hAnsi="Calibri"/>
              <w:i/>
              <w:lang w:val="fr-FR"/>
            </w:rPr>
            <w:t xml:space="preserve"> </w:t>
          </w:r>
          <w:r w:rsidR="005548E2" w:rsidRPr="001E2390">
            <w:rPr>
              <w:rFonts w:ascii="Calibri" w:hAnsi="Calibri"/>
              <w:i/>
              <w:lang w:val="fr-FR"/>
            </w:rPr>
            <w:t xml:space="preserve">               </w:t>
          </w:r>
          <w:r w:rsidR="00BD321D" w:rsidRPr="001E2390">
            <w:rPr>
              <w:rFonts w:ascii="Calibri" w:hAnsi="Calibri"/>
              <w:i/>
              <w:lang w:val="fr-FR"/>
            </w:rPr>
            <w:t xml:space="preserve">                                      </w:t>
          </w:r>
          <w:r w:rsidR="002273ED">
            <w:rPr>
              <w:rFonts w:ascii="Calibri" w:hAnsi="Calibri"/>
              <w:i/>
              <w:lang w:val="fr-FR"/>
            </w:rPr>
            <w:t xml:space="preserve">                            </w:t>
          </w:r>
          <w:r w:rsidR="005548E2" w:rsidRPr="001E2390">
            <w:rPr>
              <w:rFonts w:ascii="Calibri" w:hAnsi="Calibri"/>
              <w:i/>
              <w:lang w:val="fr-FR"/>
            </w:rPr>
            <w:t xml:space="preserve">    </w:t>
          </w:r>
          <w:r w:rsidR="00BD321D" w:rsidRPr="001E2390">
            <w:rPr>
              <w:rFonts w:ascii="Calibri" w:hAnsi="Calibri"/>
              <w:i/>
              <w:lang w:val="fr-FR"/>
            </w:rPr>
            <w:t xml:space="preserve"> </w:t>
          </w:r>
          <w:r w:rsidR="005548E2" w:rsidRPr="001E2390">
            <w:rPr>
              <w:rFonts w:ascii="Calibri" w:hAnsi="Calibri"/>
              <w:i/>
              <w:lang w:val="fr-FR"/>
            </w:rPr>
            <w:t xml:space="preserve"> C.A.P. 63851</w:t>
          </w:r>
        </w:p>
      </w:tc>
    </w:tr>
  </w:tbl>
  <w:p w14:paraId="42BDA409" w14:textId="67E31718" w:rsidR="0073672D" w:rsidRPr="001E2390" w:rsidRDefault="00043E7F" w:rsidP="00BD321D">
    <w:pPr>
      <w:pBdr>
        <w:bottom w:val="single" w:sz="4" w:space="1" w:color="auto"/>
      </w:pBdr>
      <w:jc w:val="center"/>
      <w:rPr>
        <w:rFonts w:ascii="Calibri" w:hAnsi="Calibri" w:cs="Arial"/>
        <w:b/>
        <w:i/>
        <w:sz w:val="24"/>
        <w:szCs w:val="24"/>
      </w:rPr>
    </w:pPr>
    <w:r>
      <w:rPr>
        <w:rFonts w:ascii="Calibri" w:hAnsi="Calibri"/>
        <w:b/>
        <w:i/>
        <w:lang w:val="fr-FR"/>
      </w:rPr>
      <w:t>UFFICIO DI STATISTICA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7F"/>
    <w:rsid w:val="00043E7F"/>
    <w:rsid w:val="00075464"/>
    <w:rsid w:val="001711E1"/>
    <w:rsid w:val="001E2390"/>
    <w:rsid w:val="001E2980"/>
    <w:rsid w:val="00212708"/>
    <w:rsid w:val="00225B0B"/>
    <w:rsid w:val="002273ED"/>
    <w:rsid w:val="002C1851"/>
    <w:rsid w:val="002E0D4E"/>
    <w:rsid w:val="002E429A"/>
    <w:rsid w:val="00305DCC"/>
    <w:rsid w:val="00330FBA"/>
    <w:rsid w:val="003931B1"/>
    <w:rsid w:val="003955C3"/>
    <w:rsid w:val="0039791C"/>
    <w:rsid w:val="003D613B"/>
    <w:rsid w:val="00420068"/>
    <w:rsid w:val="0045657B"/>
    <w:rsid w:val="004A15D1"/>
    <w:rsid w:val="004E6E79"/>
    <w:rsid w:val="0052046F"/>
    <w:rsid w:val="00543836"/>
    <w:rsid w:val="005511EF"/>
    <w:rsid w:val="00551692"/>
    <w:rsid w:val="005548E2"/>
    <w:rsid w:val="00580B61"/>
    <w:rsid w:val="005A472B"/>
    <w:rsid w:val="005D3C5B"/>
    <w:rsid w:val="005D6F13"/>
    <w:rsid w:val="006248B1"/>
    <w:rsid w:val="00637459"/>
    <w:rsid w:val="00652AFF"/>
    <w:rsid w:val="00657764"/>
    <w:rsid w:val="006C0097"/>
    <w:rsid w:val="00730232"/>
    <w:rsid w:val="0073672D"/>
    <w:rsid w:val="007C6066"/>
    <w:rsid w:val="00852D5A"/>
    <w:rsid w:val="00883247"/>
    <w:rsid w:val="008C30E3"/>
    <w:rsid w:val="0090766E"/>
    <w:rsid w:val="00A0481A"/>
    <w:rsid w:val="00A66A6B"/>
    <w:rsid w:val="00AE11C3"/>
    <w:rsid w:val="00B255F2"/>
    <w:rsid w:val="00B263F0"/>
    <w:rsid w:val="00B45C3B"/>
    <w:rsid w:val="00B50ACC"/>
    <w:rsid w:val="00BA2361"/>
    <w:rsid w:val="00BC64B9"/>
    <w:rsid w:val="00BD2AE8"/>
    <w:rsid w:val="00BD321D"/>
    <w:rsid w:val="00C01C15"/>
    <w:rsid w:val="00C05399"/>
    <w:rsid w:val="00C25077"/>
    <w:rsid w:val="00C30F80"/>
    <w:rsid w:val="00C46AED"/>
    <w:rsid w:val="00CA1CD3"/>
    <w:rsid w:val="00CB10BD"/>
    <w:rsid w:val="00CE2ECB"/>
    <w:rsid w:val="00D0517A"/>
    <w:rsid w:val="00D47B70"/>
    <w:rsid w:val="00D84CC0"/>
    <w:rsid w:val="00DF1042"/>
    <w:rsid w:val="00ED42FD"/>
    <w:rsid w:val="00EE1D45"/>
    <w:rsid w:val="00EE3FF7"/>
    <w:rsid w:val="00EF1403"/>
    <w:rsid w:val="00F14E3C"/>
    <w:rsid w:val="00F9009A"/>
    <w:rsid w:val="00FB2F22"/>
    <w:rsid w:val="00FD5351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0064A"/>
  <w15:chartTrackingRefBased/>
  <w15:docId w15:val="{1155F403-4FE8-47E0-B429-7ADE1650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3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l@istat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ortezzano.fm.it" TargetMode="External"/><Relationship Id="rId2" Type="http://schemas.openxmlformats.org/officeDocument/2006/relationships/hyperlink" Target="mailto:protocollo@comune.ortezzano.fm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comune.ortezzano@emarch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_01\scambio\appoggio\APPOGGIO%20SCREPANTI%20BEATRICE\MODELLI%20WORD-EXCEL%20AVVISI%20ECC\CARTA%20INTESTATA%20sinda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sindaco.dot</Template>
  <TotalTime>27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2040</CharactersWithSpaces>
  <SharedDoc>false</SharedDoc>
  <HLinks>
    <vt:vector size="18" baseType="variant">
      <vt:variant>
        <vt:i4>4325425</vt:i4>
      </vt:variant>
      <vt:variant>
        <vt:i4>6</vt:i4>
      </vt:variant>
      <vt:variant>
        <vt:i4>0</vt:i4>
      </vt:variant>
      <vt:variant>
        <vt:i4>5</vt:i4>
      </vt:variant>
      <vt:variant>
        <vt:lpwstr>mailto:comune.ortezzano@emarche.it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mailto:protocollo@comune.ortezzano.fm.it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Windows10</dc:creator>
  <cp:keywords/>
  <cp:lastModifiedBy>elisa</cp:lastModifiedBy>
  <cp:revision>2</cp:revision>
  <cp:lastPrinted>2025-07-21T15:27:00Z</cp:lastPrinted>
  <dcterms:created xsi:type="dcterms:W3CDTF">2025-07-21T14:53:00Z</dcterms:created>
  <dcterms:modified xsi:type="dcterms:W3CDTF">2025-07-21T15:27:00Z</dcterms:modified>
</cp:coreProperties>
</file>